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47" w:rsidRDefault="006D6747" w:rsidP="00546A48">
      <w:pPr>
        <w:pStyle w:val="Heading1"/>
      </w:pPr>
      <w:r>
        <w:t>1</w:t>
      </w:r>
      <w:r>
        <w:rPr>
          <w:rFonts w:hint="eastAsia"/>
        </w:rPr>
        <w:t>立项申报提交材料</w:t>
      </w:r>
    </w:p>
    <w:p w:rsidR="006D6747" w:rsidRDefault="006D6747" w:rsidP="00546A4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登陆系统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rFonts w:hint="eastAsia"/>
        </w:rPr>
        <w:t>在主页右上方输入账号，密码点击登录</w:t>
      </w:r>
    </w:p>
    <w:p w:rsidR="006D6747" w:rsidRDefault="006D6747" w:rsidP="00546A48">
      <w:pPr>
        <w:rPr>
          <w:noProof/>
        </w:rPr>
      </w:pPr>
    </w:p>
    <w:p w:rsidR="006D6747" w:rsidRDefault="006D6747" w:rsidP="00546A4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pt;height:189pt;visibility:visible">
            <v:imagedata r:id="rId5" o:title=""/>
          </v:shape>
        </w:pict>
      </w:r>
    </w:p>
    <w:p w:rsidR="006D6747" w:rsidRDefault="006D6747" w:rsidP="00546A4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进入工作台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rFonts w:hint="eastAsia"/>
        </w:rPr>
        <w:t>登陆后点击工作台按钮进入工作台模块</w:t>
      </w:r>
    </w:p>
    <w:p w:rsidR="006D6747" w:rsidRDefault="006D6747" w:rsidP="00546A48">
      <w:r>
        <w:rPr>
          <w:noProof/>
        </w:rPr>
        <w:pict>
          <v:shape id="图片 2" o:spid="_x0000_i1026" type="#_x0000_t75" style="width:414pt;height:195.75pt;visibility:visible">
            <v:imagedata r:id="rId6" o:title=""/>
          </v:shape>
        </w:pict>
      </w:r>
    </w:p>
    <w:p w:rsidR="006D6747" w:rsidRDefault="006D6747" w:rsidP="00546A4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在线申报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rFonts w:hint="eastAsia"/>
        </w:rPr>
        <w:t>进入工作台默认进入我的项目模块，点击在线申报进入在线申报模块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noProof/>
        </w:rPr>
        <w:pict>
          <v:shape id="图片 3" o:spid="_x0000_i1027" type="#_x0000_t75" style="width:412.5pt;height:180.75pt;visibility:visible">
            <v:imagedata r:id="rId7" o:title=""/>
          </v:shape>
        </w:pic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rFonts w:hint="eastAsia"/>
        </w:rPr>
        <w:t>选择需要申报的项目类型，点击项目类型名称查看申报要求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noProof/>
        </w:rPr>
        <w:pict>
          <v:shape id="图片 4" o:spid="_x0000_i1028" type="#_x0000_t75" style="width:414.75pt;height:312.75pt;visibility:visible">
            <v:imagedata r:id="rId8" o:title=""/>
          </v:shape>
        </w:pict>
      </w:r>
    </w:p>
    <w:p w:rsidR="006D6747" w:rsidRDefault="006D6747" w:rsidP="001A693F">
      <w:pPr>
        <w:pStyle w:val="ListParagraph"/>
        <w:ind w:left="360" w:firstLineChars="0" w:firstLine="0"/>
      </w:pPr>
      <w:r>
        <w:rPr>
          <w:rFonts w:hint="eastAsia"/>
        </w:rPr>
        <w:t>点击详细页面中的我要申报按钮，进入项目资料填写模块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noProof/>
        </w:rPr>
        <w:pict>
          <v:shape id="图片 5" o:spid="_x0000_i1029" type="#_x0000_t75" style="width:411pt;height:357.75pt;visibility:visible">
            <v:imagedata r:id="rId9" o:title=""/>
          </v:shape>
        </w:pic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rFonts w:hint="eastAsia"/>
        </w:rPr>
        <w:t>首先填写项目基本信息</w:t>
      </w:r>
      <w:r>
        <w:t>,</w:t>
      </w:r>
      <w:r>
        <w:rPr>
          <w:rFonts w:hint="eastAsia"/>
        </w:rPr>
        <w:t>项目基本信息必须完整准确</w:t>
      </w:r>
      <w:r>
        <w:t>.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rFonts w:hint="eastAsia"/>
        </w:rPr>
        <w:t>包括：项目名称，项目所属单位，建设时间，邮箱，电话</w:t>
      </w:r>
      <w:r>
        <w:t>.</w:t>
      </w:r>
    </w:p>
    <w:p w:rsidR="006D6747" w:rsidRPr="001D37AD" w:rsidRDefault="006D6747" w:rsidP="00546A48">
      <w:pPr>
        <w:pStyle w:val="ListParagraph"/>
        <w:ind w:left="360" w:firstLineChars="0" w:firstLine="0"/>
      </w:pPr>
      <w:r w:rsidRPr="001D37AD">
        <w:rPr>
          <w:rFonts w:hint="eastAsia"/>
        </w:rPr>
        <w:t>注：项目邮箱会接收到项目评审结果的通知。</w:t>
      </w:r>
    </w:p>
    <w:p w:rsidR="006D6747" w:rsidRDefault="006D6747" w:rsidP="00546A48">
      <w:pPr>
        <w:pStyle w:val="ListParagraph"/>
        <w:ind w:left="360" w:firstLineChars="0" w:firstLine="0"/>
      </w:pPr>
      <w:r w:rsidRPr="001D37AD">
        <w:rPr>
          <w:rFonts w:hint="eastAsia"/>
        </w:rPr>
        <w:t>添加项目成员，项目成员可以添加本校成员及其他成员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rFonts w:hint="eastAsia"/>
        </w:rPr>
        <w:t>点击添加本校成员，在弹出框中，通过筛选条件或者查找添加项目成员。</w: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noProof/>
        </w:rPr>
        <w:pict>
          <v:shape id="图片 7" o:spid="_x0000_i1030" type="#_x0000_t75" style="width:408.75pt;height:380.25pt;visibility:visible">
            <v:imagedata r:id="rId10" o:title=""/>
          </v:shape>
        </w:pict>
      </w:r>
    </w:p>
    <w:p w:rsidR="006D6747" w:rsidRDefault="006D6747" w:rsidP="00546A48">
      <w:pPr>
        <w:pStyle w:val="ListParagraph"/>
        <w:ind w:left="360" w:firstLineChars="0" w:firstLine="0"/>
      </w:pPr>
      <w:r>
        <w:rPr>
          <w:rFonts w:hint="eastAsia"/>
        </w:rPr>
        <w:t>添加其他成员可以添加系统中没有的教师，只需正确填写姓名，单位，职位即可。</w:t>
      </w:r>
    </w:p>
    <w:p w:rsidR="006D6747" w:rsidRPr="00FC0781" w:rsidRDefault="006D6747" w:rsidP="00546A48">
      <w:pPr>
        <w:pStyle w:val="ListParagraph"/>
        <w:ind w:left="360" w:firstLineChars="0" w:firstLine="0"/>
      </w:pPr>
      <w:r>
        <w:rPr>
          <w:noProof/>
        </w:rPr>
        <w:pict>
          <v:shape id="图片 8" o:spid="_x0000_i1031" type="#_x0000_t75" style="width:415.5pt;height:243pt;visibility:visible">
            <v:imagedata r:id="rId11" o:title=""/>
          </v:shape>
        </w:pict>
      </w:r>
    </w:p>
    <w:p w:rsidR="006D6747" w:rsidRDefault="006D6747" w:rsidP="00546A48"/>
    <w:p w:rsidR="006D6747" w:rsidRDefault="006D6747" w:rsidP="00546A48"/>
    <w:p w:rsidR="006D6747" w:rsidRDefault="006D6747" w:rsidP="00546A48">
      <w:r>
        <w:rPr>
          <w:rFonts w:hint="eastAsia"/>
        </w:rPr>
        <w:t>填写申报材料</w:t>
      </w:r>
    </w:p>
    <w:p w:rsidR="006D6747" w:rsidRDefault="006D6747" w:rsidP="00546A48">
      <w:r>
        <w:rPr>
          <w:rFonts w:hint="eastAsia"/>
        </w:rPr>
        <w:t>申报材料必须采用在线填写的方式。</w:t>
      </w:r>
      <w:r>
        <w:t>(</w:t>
      </w:r>
      <w:r>
        <w:rPr>
          <w:rFonts w:hint="eastAsia"/>
        </w:rPr>
        <w:t>按照学校制定的模板在线填写</w:t>
      </w:r>
      <w:r>
        <w:t>)</w:t>
      </w:r>
      <w:r>
        <w:rPr>
          <w:rFonts w:hint="eastAsia"/>
        </w:rPr>
        <w:t>。</w:t>
      </w:r>
    </w:p>
    <w:p w:rsidR="006D6747" w:rsidRDefault="006D6747" w:rsidP="00546A48">
      <w:r>
        <w:rPr>
          <w:noProof/>
        </w:rPr>
        <w:pict>
          <v:shape id="图片 9" o:spid="_x0000_i1032" type="#_x0000_t75" style="width:410.25pt;height:179.25pt;visibility:visible">
            <v:imagedata r:id="rId12" o:title=""/>
          </v:shape>
        </w:pict>
      </w:r>
    </w:p>
    <w:p w:rsidR="006D6747" w:rsidRDefault="006D6747" w:rsidP="00546A48"/>
    <w:p w:rsidR="006D6747" w:rsidRDefault="006D6747" w:rsidP="00546A48">
      <w:r>
        <w:rPr>
          <w:rFonts w:hint="eastAsia"/>
        </w:rPr>
        <w:t>项目如果有网站可以勾选项目网站启用</w:t>
      </w:r>
    </w:p>
    <w:p w:rsidR="006D6747" w:rsidRDefault="006D6747" w:rsidP="00546A48">
      <w:r>
        <w:rPr>
          <w:noProof/>
        </w:rPr>
        <w:pict>
          <v:shape id="图片 10" o:spid="_x0000_i1033" type="#_x0000_t75" style="width:411pt;height:186.75pt;visibility:visible">
            <v:imagedata r:id="rId13" o:title=""/>
          </v:shape>
        </w:pict>
      </w:r>
    </w:p>
    <w:p w:rsidR="006D6747" w:rsidRDefault="006D6747" w:rsidP="00546A48">
      <w:r>
        <w:rPr>
          <w:rFonts w:hint="eastAsia"/>
        </w:rPr>
        <w:t>填写网站名称，与地址将项目网站附件到项目资料中</w:t>
      </w:r>
    </w:p>
    <w:p w:rsidR="006D6747" w:rsidRDefault="006D6747" w:rsidP="00546A48">
      <w:r>
        <w:rPr>
          <w:rFonts w:hint="eastAsia"/>
        </w:rPr>
        <w:t>注：网站地址前缀</w:t>
      </w:r>
      <w:hyperlink r:id="rId14" w:history="1">
        <w:r w:rsidRPr="00A47D84">
          <w:t>http://</w:t>
        </w:r>
        <w:r w:rsidRPr="00A47D84">
          <w:rPr>
            <w:rFonts w:hint="eastAsia"/>
          </w:rPr>
          <w:t>必填</w:t>
        </w:r>
      </w:hyperlink>
      <w:r>
        <w:rPr>
          <w:rFonts w:hint="eastAsia"/>
        </w:rPr>
        <w:t>。</w:t>
      </w:r>
    </w:p>
    <w:p w:rsidR="006D6747" w:rsidRDefault="006D6747" w:rsidP="00546A48"/>
    <w:p w:rsidR="006D6747" w:rsidRDefault="006D6747" w:rsidP="00546A48"/>
    <w:p w:rsidR="006D6747" w:rsidRDefault="006D6747" w:rsidP="00546A48"/>
    <w:p w:rsidR="006D6747" w:rsidRDefault="006D6747" w:rsidP="00546A48">
      <w:r>
        <w:rPr>
          <w:rFonts w:hint="eastAsia"/>
        </w:rPr>
        <w:t>上传附件可以上传项目所需支撑材料附件，附件大小不能超过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g"/>
        </w:smartTagPr>
        <w:r>
          <w:t>2G</w:t>
        </w:r>
      </w:smartTag>
      <w:r>
        <w:rPr>
          <w:rFonts w:hint="eastAsia"/>
        </w:rPr>
        <w:t>，附件较大上传时间较长，请耐心等待。</w:t>
      </w:r>
    </w:p>
    <w:p w:rsidR="006D6747" w:rsidRDefault="006D6747" w:rsidP="00546A48">
      <w:r>
        <w:rPr>
          <w:noProof/>
        </w:rPr>
        <w:pict>
          <v:shape id="图片 11" o:spid="_x0000_i1034" type="#_x0000_t75" style="width:414.75pt;height:173.25pt;visibility:visible">
            <v:imagedata r:id="rId15" o:title=""/>
          </v:shape>
        </w:pict>
      </w:r>
    </w:p>
    <w:p w:rsidR="006D6747" w:rsidRDefault="006D6747" w:rsidP="00546A48"/>
    <w:p w:rsidR="006D6747" w:rsidRDefault="006D6747" w:rsidP="00546A48">
      <w:r>
        <w:rPr>
          <w:rFonts w:hint="eastAsia"/>
        </w:rPr>
        <w:t>所有资料填写完成后，点击提交就可以将项目提交到评审流程，提交之后无法修改，需要修改请联系学院管理员或教务处管理员。</w:t>
      </w:r>
    </w:p>
    <w:p w:rsidR="006D6747" w:rsidRDefault="006D6747" w:rsidP="00546A48"/>
    <w:p w:rsidR="006D6747" w:rsidRDefault="006D6747" w:rsidP="00546A48">
      <w:r>
        <w:rPr>
          <w:rFonts w:hint="eastAsia"/>
        </w:rPr>
        <w:t>如果还没有完全填写完申报资料可以点击保存，项目会保存在我的项目中，点击继续申报即可继续编辑。</w:t>
      </w:r>
    </w:p>
    <w:p w:rsidR="006D6747" w:rsidRDefault="006D6747" w:rsidP="00546A48">
      <w:r>
        <w:rPr>
          <w:noProof/>
        </w:rPr>
        <w:pict>
          <v:shape id="图片 12" o:spid="_x0000_i1035" type="#_x0000_t75" style="width:414.75pt;height:199.5pt;visibility:visible">
            <v:imagedata r:id="rId16" o:title=""/>
          </v:shape>
        </w:pict>
      </w: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  <w:bookmarkStart w:id="0" w:name="_GoBack"/>
      <w:bookmarkEnd w:id="0"/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Default="006D6747" w:rsidP="006D43A5">
      <w:pPr>
        <w:rPr>
          <w:b/>
          <w:bCs/>
          <w:kern w:val="44"/>
          <w:sz w:val="44"/>
          <w:szCs w:val="44"/>
        </w:rPr>
      </w:pPr>
    </w:p>
    <w:p w:rsidR="006D6747" w:rsidRPr="00BE3911" w:rsidRDefault="006D6747" w:rsidP="006D43A5"/>
    <w:sectPr w:rsidR="006D6747" w:rsidRPr="00BE3911" w:rsidSect="008D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3ACD"/>
    <w:multiLevelType w:val="hybridMultilevel"/>
    <w:tmpl w:val="DD76977C"/>
    <w:lvl w:ilvl="0" w:tplc="F2487F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D86"/>
    <w:rsid w:val="000B2FA7"/>
    <w:rsid w:val="000F79E1"/>
    <w:rsid w:val="001A693F"/>
    <w:rsid w:val="001D37AD"/>
    <w:rsid w:val="001D4806"/>
    <w:rsid w:val="002C1A1B"/>
    <w:rsid w:val="002C3C49"/>
    <w:rsid w:val="002E406A"/>
    <w:rsid w:val="003850D8"/>
    <w:rsid w:val="00546A48"/>
    <w:rsid w:val="005946E0"/>
    <w:rsid w:val="005D13AD"/>
    <w:rsid w:val="00636DC2"/>
    <w:rsid w:val="006D43A5"/>
    <w:rsid w:val="006D6747"/>
    <w:rsid w:val="006E5F23"/>
    <w:rsid w:val="0079460C"/>
    <w:rsid w:val="007E05F5"/>
    <w:rsid w:val="008A6A77"/>
    <w:rsid w:val="008D7A5C"/>
    <w:rsid w:val="009B647E"/>
    <w:rsid w:val="00A05014"/>
    <w:rsid w:val="00A47D84"/>
    <w:rsid w:val="00A5046A"/>
    <w:rsid w:val="00AC1C7C"/>
    <w:rsid w:val="00B36101"/>
    <w:rsid w:val="00BE3911"/>
    <w:rsid w:val="00BE68F3"/>
    <w:rsid w:val="00D24D86"/>
    <w:rsid w:val="00E9183D"/>
    <w:rsid w:val="00EC4D31"/>
    <w:rsid w:val="00F13D4B"/>
    <w:rsid w:val="00F709A4"/>
    <w:rsid w:val="00F94AD7"/>
    <w:rsid w:val="00FC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5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6A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6A48"/>
    <w:rPr>
      <w:rFonts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546A4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A47D8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&#24517;&#2263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215</TotalTime>
  <Pages>6</Pages>
  <Words>94</Words>
  <Characters>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10</cp:revision>
  <cp:lastPrinted>2015-12-09T08:44:00Z</cp:lastPrinted>
  <dcterms:created xsi:type="dcterms:W3CDTF">2015-10-19T07:02:00Z</dcterms:created>
  <dcterms:modified xsi:type="dcterms:W3CDTF">2015-12-09T09:26:00Z</dcterms:modified>
</cp:coreProperties>
</file>